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20" w:rsidRDefault="000621EB" w:rsidP="00804420">
      <w:pPr>
        <w:pStyle w:val="Date"/>
        <w:numPr>
          <w:ilvl w:val="0"/>
          <w:numId w:val="12"/>
        </w:numPr>
        <w:spacing w:before="0" w:after="0"/>
        <w:jc w:val="both"/>
      </w:pPr>
      <w:r>
        <w:t xml:space="preserve">Please </w:t>
      </w:r>
      <w:r w:rsidR="00897FD0">
        <w:t xml:space="preserve">note that this form is for medical insurance purpose. Please </w:t>
      </w:r>
      <w:r w:rsidR="00197F9A">
        <w:t xml:space="preserve">print and </w:t>
      </w:r>
      <w:r>
        <w:t>fill in the form with latest information</w:t>
      </w:r>
      <w:r w:rsidR="00F80705">
        <w:t>.</w:t>
      </w:r>
      <w:bookmarkStart w:id="0" w:name="_GoBack"/>
      <w:bookmarkEnd w:id="0"/>
    </w:p>
    <w:p w:rsidR="00C6315B" w:rsidRPr="00C6315B" w:rsidRDefault="00C6315B" w:rsidP="00C6315B">
      <w:pPr>
        <w:pStyle w:val="ListParagraph"/>
        <w:numPr>
          <w:ilvl w:val="0"/>
          <w:numId w:val="12"/>
        </w:numPr>
      </w:pPr>
      <w:r>
        <w:t>Please l</w:t>
      </w:r>
      <w:r w:rsidRPr="00C6315B">
        <w:t xml:space="preserve">ist your Spouse and Children’s </w:t>
      </w:r>
      <w:r w:rsidR="00897FD0">
        <w:t>details only</w:t>
      </w:r>
      <w:r w:rsidRPr="00C6315B">
        <w:t>.</w:t>
      </w:r>
    </w:p>
    <w:p w:rsidR="00804420" w:rsidRPr="00804420" w:rsidRDefault="00804420" w:rsidP="00804420">
      <w:pPr>
        <w:pStyle w:val="ListParagraph"/>
        <w:numPr>
          <w:ilvl w:val="0"/>
          <w:numId w:val="12"/>
        </w:numPr>
      </w:pPr>
      <w:r>
        <w:t>Form should reac</w:t>
      </w:r>
      <w:r w:rsidR="00B40B4B">
        <w:t xml:space="preserve">h administration section. </w:t>
      </w:r>
    </w:p>
    <w:p w:rsidR="00244D9B" w:rsidRPr="00244D9B" w:rsidRDefault="00244D9B" w:rsidP="00244D9B">
      <w:pPr>
        <w:rPr>
          <w:sz w:val="14"/>
        </w:rPr>
      </w:pPr>
    </w:p>
    <w:tbl>
      <w:tblPr>
        <w:tblStyle w:val="TableGrid"/>
        <w:tblW w:w="9540" w:type="dxa"/>
        <w:tblInd w:w="-792" w:type="dxa"/>
        <w:tblLook w:val="01E0" w:firstRow="1" w:lastRow="1" w:firstColumn="1" w:lastColumn="1" w:noHBand="0" w:noVBand="0"/>
      </w:tblPr>
      <w:tblGrid>
        <w:gridCol w:w="3272"/>
        <w:gridCol w:w="6268"/>
      </w:tblGrid>
      <w:tr w:rsidR="00F818B4" w:rsidRPr="00286E78" w:rsidTr="00025AF7">
        <w:trPr>
          <w:trHeight w:val="422"/>
        </w:trPr>
        <w:tc>
          <w:tcPr>
            <w:tcW w:w="9540" w:type="dxa"/>
            <w:gridSpan w:val="2"/>
            <w:shd w:val="clear" w:color="auto" w:fill="000000" w:themeFill="text1"/>
            <w:vAlign w:val="center"/>
          </w:tcPr>
          <w:p w:rsidR="00F818B4" w:rsidRPr="00286E78" w:rsidRDefault="00F818B4" w:rsidP="002B5A2D">
            <w:pPr>
              <w:pStyle w:val="Heading2"/>
              <w:spacing w:line="360" w:lineRule="auto"/>
              <w:jc w:val="center"/>
            </w:pPr>
            <w:r w:rsidRPr="00286E78">
              <w:t>Personal Information</w:t>
            </w:r>
          </w:p>
        </w:tc>
      </w:tr>
      <w:tr w:rsidR="00C150F1" w:rsidRPr="00286E78" w:rsidTr="00025AF7">
        <w:trPr>
          <w:trHeight w:val="288"/>
        </w:trPr>
        <w:tc>
          <w:tcPr>
            <w:tcW w:w="3272" w:type="dxa"/>
          </w:tcPr>
          <w:p w:rsidR="00C150F1" w:rsidRPr="00286E78" w:rsidRDefault="000A0504" w:rsidP="002B5A2D">
            <w:pPr>
              <w:pStyle w:val="BodyText"/>
              <w:spacing w:line="360" w:lineRule="auto"/>
            </w:pPr>
            <w:r w:rsidRPr="00286E78">
              <w:t>Employee</w:t>
            </w:r>
            <w:r w:rsidR="00C150F1" w:rsidRPr="00286E78">
              <w:t xml:space="preserve"> </w:t>
            </w:r>
            <w:r w:rsidR="000621EB">
              <w:t xml:space="preserve">Biometric </w:t>
            </w:r>
            <w:r w:rsidR="00C150F1" w:rsidRPr="00286E78">
              <w:t>ID</w:t>
            </w:r>
          </w:p>
        </w:tc>
        <w:tc>
          <w:tcPr>
            <w:tcW w:w="6268" w:type="dxa"/>
            <w:shd w:val="clear" w:color="auto" w:fill="auto"/>
          </w:tcPr>
          <w:p w:rsidR="00C150F1" w:rsidRPr="00286E78" w:rsidRDefault="00C150F1" w:rsidP="002B5A2D">
            <w:pPr>
              <w:spacing w:line="360" w:lineRule="auto"/>
            </w:pPr>
          </w:p>
        </w:tc>
      </w:tr>
      <w:tr w:rsidR="00F818B4" w:rsidRPr="00286E78" w:rsidTr="00025AF7">
        <w:trPr>
          <w:trHeight w:val="288"/>
        </w:trPr>
        <w:tc>
          <w:tcPr>
            <w:tcW w:w="3272" w:type="dxa"/>
          </w:tcPr>
          <w:p w:rsidR="00F818B4" w:rsidRPr="00286E78" w:rsidRDefault="0092602A" w:rsidP="002B5A2D">
            <w:pPr>
              <w:pStyle w:val="BodyText"/>
              <w:spacing w:line="360" w:lineRule="auto"/>
            </w:pPr>
            <w:r>
              <w:t xml:space="preserve">Full </w:t>
            </w:r>
            <w:r w:rsidR="000621EB">
              <w:t>Name</w:t>
            </w:r>
          </w:p>
        </w:tc>
        <w:tc>
          <w:tcPr>
            <w:tcW w:w="6268" w:type="dxa"/>
            <w:shd w:val="clear" w:color="auto" w:fill="auto"/>
          </w:tcPr>
          <w:p w:rsidR="00286E78" w:rsidRPr="00286E78" w:rsidRDefault="00286E78" w:rsidP="002B5A2D">
            <w:pPr>
              <w:spacing w:line="360" w:lineRule="auto"/>
            </w:pPr>
          </w:p>
        </w:tc>
      </w:tr>
      <w:tr w:rsidR="00E63D45" w:rsidRPr="00286E78" w:rsidTr="00025AF7">
        <w:trPr>
          <w:trHeight w:val="288"/>
        </w:trPr>
        <w:tc>
          <w:tcPr>
            <w:tcW w:w="3272" w:type="dxa"/>
          </w:tcPr>
          <w:p w:rsidR="00E63D45" w:rsidRPr="00286E78" w:rsidDel="00E63D45" w:rsidRDefault="0092602A" w:rsidP="002B5A2D">
            <w:pPr>
              <w:pStyle w:val="BodyText"/>
              <w:spacing w:line="360" w:lineRule="auto"/>
            </w:pPr>
            <w:r>
              <w:t>Father Name</w:t>
            </w:r>
          </w:p>
        </w:tc>
        <w:tc>
          <w:tcPr>
            <w:tcW w:w="6268" w:type="dxa"/>
            <w:shd w:val="clear" w:color="auto" w:fill="auto"/>
          </w:tcPr>
          <w:p w:rsidR="00E63D45" w:rsidRPr="00286E78" w:rsidRDefault="00E63D45" w:rsidP="002B5A2D">
            <w:pPr>
              <w:spacing w:line="360" w:lineRule="auto"/>
            </w:pPr>
          </w:p>
        </w:tc>
      </w:tr>
      <w:tr w:rsidR="00DB534C" w:rsidRPr="00286E78" w:rsidTr="00025AF7">
        <w:trPr>
          <w:trHeight w:val="288"/>
        </w:trPr>
        <w:tc>
          <w:tcPr>
            <w:tcW w:w="3272" w:type="dxa"/>
          </w:tcPr>
          <w:p w:rsidR="00DB534C" w:rsidRPr="00286E78" w:rsidRDefault="0092602A" w:rsidP="002B5A2D">
            <w:pPr>
              <w:pStyle w:val="BodyText"/>
              <w:spacing w:line="360" w:lineRule="auto"/>
            </w:pPr>
            <w:r>
              <w:t>CNIC No</w:t>
            </w:r>
          </w:p>
        </w:tc>
        <w:tc>
          <w:tcPr>
            <w:tcW w:w="6268" w:type="dxa"/>
            <w:shd w:val="clear" w:color="auto" w:fill="auto"/>
          </w:tcPr>
          <w:p w:rsidR="00DB534C" w:rsidRPr="00286E78" w:rsidRDefault="00DB534C" w:rsidP="002B5A2D">
            <w:pPr>
              <w:spacing w:line="360" w:lineRule="auto"/>
            </w:pPr>
          </w:p>
        </w:tc>
      </w:tr>
      <w:tr w:rsidR="00C6315B" w:rsidRPr="00286E78" w:rsidTr="00025AF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72" w:type="dxa"/>
          </w:tcPr>
          <w:p w:rsidR="00C6315B" w:rsidRPr="00286E78" w:rsidRDefault="00C6315B" w:rsidP="003F79B1">
            <w:pPr>
              <w:pStyle w:val="BodyText"/>
              <w:spacing w:line="360" w:lineRule="auto"/>
            </w:pPr>
            <w:r>
              <w:t>Designation</w:t>
            </w:r>
          </w:p>
        </w:tc>
        <w:tc>
          <w:tcPr>
            <w:tcW w:w="6268" w:type="dxa"/>
          </w:tcPr>
          <w:p w:rsidR="00C6315B" w:rsidRPr="00286E78" w:rsidRDefault="00C6315B" w:rsidP="003F79B1">
            <w:pPr>
              <w:spacing w:line="360" w:lineRule="auto"/>
            </w:pPr>
          </w:p>
        </w:tc>
      </w:tr>
      <w:tr w:rsidR="00C6315B" w:rsidRPr="00286E78" w:rsidTr="00025AF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72" w:type="dxa"/>
          </w:tcPr>
          <w:p w:rsidR="00C6315B" w:rsidRPr="00286E78" w:rsidRDefault="00C6315B" w:rsidP="003F79B1">
            <w:pPr>
              <w:pStyle w:val="BodyText"/>
              <w:spacing w:line="360" w:lineRule="auto"/>
            </w:pPr>
            <w:r>
              <w:t>Department</w:t>
            </w:r>
          </w:p>
        </w:tc>
        <w:tc>
          <w:tcPr>
            <w:tcW w:w="6268" w:type="dxa"/>
          </w:tcPr>
          <w:p w:rsidR="00C6315B" w:rsidRPr="00286E78" w:rsidRDefault="00C6315B" w:rsidP="003F79B1">
            <w:pPr>
              <w:spacing w:line="360" w:lineRule="auto"/>
            </w:pPr>
          </w:p>
        </w:tc>
      </w:tr>
      <w:tr w:rsidR="00C6315B" w:rsidRPr="00286E78" w:rsidTr="00025AF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72" w:type="dxa"/>
          </w:tcPr>
          <w:p w:rsidR="00C6315B" w:rsidRPr="00286E78" w:rsidRDefault="00C6315B" w:rsidP="003F79B1">
            <w:pPr>
              <w:pStyle w:val="BodyText"/>
              <w:spacing w:line="360" w:lineRule="auto"/>
            </w:pPr>
            <w:r>
              <w:t>Node/Corporate Office</w:t>
            </w:r>
          </w:p>
        </w:tc>
        <w:tc>
          <w:tcPr>
            <w:tcW w:w="6268" w:type="dxa"/>
          </w:tcPr>
          <w:p w:rsidR="00C6315B" w:rsidRPr="00286E78" w:rsidRDefault="00C6315B" w:rsidP="009C6354">
            <w:pPr>
              <w:spacing w:line="360" w:lineRule="auto"/>
            </w:pPr>
          </w:p>
        </w:tc>
      </w:tr>
      <w:tr w:rsidR="009364D4" w:rsidRPr="00286E78" w:rsidTr="00025AF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72" w:type="dxa"/>
          </w:tcPr>
          <w:p w:rsidR="009364D4" w:rsidRDefault="009364D4" w:rsidP="003F79B1">
            <w:pPr>
              <w:pStyle w:val="BodyText"/>
              <w:spacing w:line="360" w:lineRule="auto"/>
            </w:pPr>
            <w:r>
              <w:t>Date of Birth</w:t>
            </w:r>
          </w:p>
        </w:tc>
        <w:tc>
          <w:tcPr>
            <w:tcW w:w="6268" w:type="dxa"/>
          </w:tcPr>
          <w:p w:rsidR="009364D4" w:rsidRPr="00286E78" w:rsidRDefault="009364D4" w:rsidP="003F79B1">
            <w:pPr>
              <w:spacing w:line="360" w:lineRule="auto"/>
            </w:pPr>
          </w:p>
        </w:tc>
      </w:tr>
      <w:tr w:rsidR="00027231" w:rsidRPr="00286E78" w:rsidTr="00025AF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72" w:type="dxa"/>
          </w:tcPr>
          <w:p w:rsidR="00027231" w:rsidRDefault="00027231" w:rsidP="009364D4">
            <w:pPr>
              <w:pStyle w:val="BodyText"/>
              <w:spacing w:line="360" w:lineRule="auto"/>
            </w:pPr>
            <w:r>
              <w:t>Date of Joining</w:t>
            </w:r>
          </w:p>
        </w:tc>
        <w:tc>
          <w:tcPr>
            <w:tcW w:w="6268" w:type="dxa"/>
          </w:tcPr>
          <w:p w:rsidR="00027231" w:rsidRPr="00286E78" w:rsidRDefault="00027231" w:rsidP="003F79B1">
            <w:pPr>
              <w:spacing w:line="360" w:lineRule="auto"/>
            </w:pPr>
          </w:p>
        </w:tc>
      </w:tr>
      <w:tr w:rsidR="009364D4" w:rsidRPr="00286E78" w:rsidTr="00025AF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272" w:type="dxa"/>
          </w:tcPr>
          <w:p w:rsidR="009364D4" w:rsidRDefault="009364D4" w:rsidP="009364D4">
            <w:pPr>
              <w:pStyle w:val="BodyText"/>
              <w:spacing w:line="360" w:lineRule="auto"/>
            </w:pPr>
            <w:r>
              <w:t>Permanent illness if any</w:t>
            </w:r>
          </w:p>
        </w:tc>
        <w:tc>
          <w:tcPr>
            <w:tcW w:w="6268" w:type="dxa"/>
          </w:tcPr>
          <w:p w:rsidR="009364D4" w:rsidRPr="00286E78" w:rsidRDefault="009364D4" w:rsidP="003F79B1">
            <w:pPr>
              <w:spacing w:line="360" w:lineRule="auto"/>
            </w:pPr>
          </w:p>
        </w:tc>
      </w:tr>
    </w:tbl>
    <w:p w:rsidR="009364D4" w:rsidRDefault="009364D4" w:rsidP="00286E78"/>
    <w:tbl>
      <w:tblPr>
        <w:tblStyle w:val="TableGrid"/>
        <w:tblW w:w="9579" w:type="dxa"/>
        <w:tblInd w:w="-816" w:type="dxa"/>
        <w:tblLook w:val="04A0" w:firstRow="1" w:lastRow="0" w:firstColumn="1" w:lastColumn="0" w:noHBand="0" w:noVBand="1"/>
      </w:tblPr>
      <w:tblGrid>
        <w:gridCol w:w="1023"/>
        <w:gridCol w:w="2781"/>
        <w:gridCol w:w="1551"/>
        <w:gridCol w:w="1550"/>
        <w:gridCol w:w="2674"/>
      </w:tblGrid>
      <w:tr w:rsidR="00E62813" w:rsidTr="00E62813">
        <w:tc>
          <w:tcPr>
            <w:tcW w:w="9579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E62813" w:rsidRDefault="00E62813" w:rsidP="00E62813">
            <w:pPr>
              <w:jc w:val="center"/>
              <w:rPr>
                <w:b/>
                <w:sz w:val="24"/>
              </w:rPr>
            </w:pPr>
          </w:p>
          <w:p w:rsidR="00E62813" w:rsidRDefault="00E62813" w:rsidP="00E62813">
            <w:pPr>
              <w:jc w:val="center"/>
              <w:rPr>
                <w:b/>
                <w:sz w:val="24"/>
              </w:rPr>
            </w:pPr>
            <w:r w:rsidRPr="00C6315B">
              <w:rPr>
                <w:b/>
                <w:sz w:val="24"/>
              </w:rPr>
              <w:t>List of Dependents</w:t>
            </w:r>
          </w:p>
          <w:p w:rsidR="00E62813" w:rsidRDefault="00E62813" w:rsidP="00E62813">
            <w:pPr>
              <w:jc w:val="center"/>
            </w:pPr>
          </w:p>
        </w:tc>
      </w:tr>
      <w:tr w:rsidR="00897FD0" w:rsidTr="00E62813">
        <w:tc>
          <w:tcPr>
            <w:tcW w:w="1023" w:type="dxa"/>
            <w:shd w:val="clear" w:color="auto" w:fill="000000" w:themeFill="text1"/>
          </w:tcPr>
          <w:p w:rsidR="00897FD0" w:rsidRDefault="00897FD0" w:rsidP="00897FD0">
            <w:r>
              <w:t>Sr. No.</w:t>
            </w:r>
          </w:p>
        </w:tc>
        <w:tc>
          <w:tcPr>
            <w:tcW w:w="2781" w:type="dxa"/>
            <w:shd w:val="clear" w:color="auto" w:fill="000000" w:themeFill="text1"/>
          </w:tcPr>
          <w:p w:rsidR="00897FD0" w:rsidRDefault="00897FD0" w:rsidP="00897FD0">
            <w:r>
              <w:t xml:space="preserve">Name </w:t>
            </w:r>
          </w:p>
        </w:tc>
        <w:tc>
          <w:tcPr>
            <w:tcW w:w="1551" w:type="dxa"/>
            <w:shd w:val="clear" w:color="auto" w:fill="000000" w:themeFill="text1"/>
          </w:tcPr>
          <w:p w:rsidR="00897FD0" w:rsidRDefault="00897FD0" w:rsidP="00897FD0">
            <w:r>
              <w:t>Date of Birth</w:t>
            </w:r>
          </w:p>
        </w:tc>
        <w:tc>
          <w:tcPr>
            <w:tcW w:w="1550" w:type="dxa"/>
            <w:shd w:val="clear" w:color="auto" w:fill="000000" w:themeFill="text1"/>
          </w:tcPr>
          <w:p w:rsidR="00897FD0" w:rsidRDefault="00897FD0" w:rsidP="00897FD0">
            <w:r>
              <w:t>Relationship</w:t>
            </w:r>
          </w:p>
        </w:tc>
        <w:tc>
          <w:tcPr>
            <w:tcW w:w="2674" w:type="dxa"/>
            <w:shd w:val="clear" w:color="auto" w:fill="000000" w:themeFill="text1"/>
          </w:tcPr>
          <w:p w:rsidR="00897FD0" w:rsidRDefault="00897FD0" w:rsidP="00897FD0">
            <w:r>
              <w:t>Permanent illness if any</w:t>
            </w: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2781" w:type="dxa"/>
          </w:tcPr>
          <w:p w:rsidR="00897FD0" w:rsidRDefault="00897FD0" w:rsidP="00F978FD"/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5.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6.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7.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897FD0" w:rsidP="00897FD0">
            <w:pPr>
              <w:spacing w:line="480" w:lineRule="auto"/>
              <w:jc w:val="center"/>
            </w:pPr>
            <w:r>
              <w:t>8.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  <w:tr w:rsidR="00897FD0" w:rsidTr="00897FD0">
        <w:tc>
          <w:tcPr>
            <w:tcW w:w="1023" w:type="dxa"/>
            <w:vAlign w:val="center"/>
          </w:tcPr>
          <w:p w:rsidR="00897FD0" w:rsidRDefault="00027231" w:rsidP="00897FD0">
            <w:pPr>
              <w:spacing w:line="480" w:lineRule="auto"/>
              <w:jc w:val="center"/>
            </w:pPr>
            <w:r>
              <w:t>9</w:t>
            </w:r>
            <w:r w:rsidR="00897FD0">
              <w:t>.</w:t>
            </w:r>
          </w:p>
        </w:tc>
        <w:tc>
          <w:tcPr>
            <w:tcW w:w="278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1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1550" w:type="dxa"/>
          </w:tcPr>
          <w:p w:rsidR="00897FD0" w:rsidRDefault="00897FD0" w:rsidP="00897FD0">
            <w:pPr>
              <w:spacing w:line="480" w:lineRule="auto"/>
            </w:pPr>
          </w:p>
        </w:tc>
        <w:tc>
          <w:tcPr>
            <w:tcW w:w="2674" w:type="dxa"/>
          </w:tcPr>
          <w:p w:rsidR="00897FD0" w:rsidRDefault="00897FD0" w:rsidP="00897FD0">
            <w:pPr>
              <w:spacing w:line="480" w:lineRule="auto"/>
            </w:pPr>
          </w:p>
        </w:tc>
      </w:tr>
    </w:tbl>
    <w:p w:rsidR="00E84BE1" w:rsidRDefault="00E84BE1" w:rsidP="00286E78"/>
    <w:p w:rsidR="00E84BE1" w:rsidRPr="00E84BE1" w:rsidRDefault="00E84BE1" w:rsidP="00E84BE1">
      <w:pPr>
        <w:rPr>
          <w:rFonts w:ascii="Garamond" w:hAnsi="Garamond" w:cs="Tahoma"/>
          <w:b/>
          <w:i/>
          <w:sz w:val="24"/>
        </w:rPr>
      </w:pPr>
      <w:r w:rsidRPr="00E84BE1">
        <w:rPr>
          <w:rFonts w:ascii="Garamond" w:hAnsi="Garamond" w:cs="Tahoma"/>
          <w:b/>
          <w:i/>
          <w:sz w:val="24"/>
        </w:rPr>
        <w:t>Declaration: -</w:t>
      </w:r>
    </w:p>
    <w:p w:rsidR="00E84BE1" w:rsidRDefault="00E84BE1" w:rsidP="00E84BE1">
      <w:pPr>
        <w:jc w:val="both"/>
        <w:rPr>
          <w:rFonts w:ascii="Garamond" w:hAnsi="Garamond" w:cs="Tahoma"/>
          <w:i/>
        </w:rPr>
      </w:pPr>
      <w:r w:rsidRPr="00E84BE1">
        <w:rPr>
          <w:rFonts w:ascii="Garamond" w:hAnsi="Garamond" w:cs="Tahoma"/>
          <w:i/>
        </w:rPr>
        <w:t xml:space="preserve">I declare that the information supplied on this </w:t>
      </w:r>
      <w:r w:rsidR="00E62813">
        <w:rPr>
          <w:rFonts w:ascii="Garamond" w:hAnsi="Garamond" w:cs="Tahoma"/>
          <w:i/>
        </w:rPr>
        <w:t>dependents information</w:t>
      </w:r>
      <w:r w:rsidRPr="00E84BE1">
        <w:rPr>
          <w:rFonts w:ascii="Garamond" w:hAnsi="Garamond" w:cs="Tahoma"/>
          <w:i/>
        </w:rPr>
        <w:t xml:space="preserve"> form is complete, true and correct in every particular.</w:t>
      </w:r>
    </w:p>
    <w:p w:rsidR="009364D4" w:rsidRDefault="009364D4" w:rsidP="009364D4">
      <w:pPr>
        <w:jc w:val="right"/>
      </w:pPr>
    </w:p>
    <w:p w:rsidR="009364D4" w:rsidRDefault="009364D4" w:rsidP="009364D4">
      <w:pPr>
        <w:jc w:val="right"/>
      </w:pPr>
    </w:p>
    <w:p w:rsidR="00E84BE1" w:rsidRDefault="009364D4" w:rsidP="009364D4">
      <w:pPr>
        <w:jc w:val="right"/>
      </w:pPr>
      <w:r>
        <w:t>Signature of Employee ________________________________</w:t>
      </w:r>
    </w:p>
    <w:p w:rsidR="00E84BE1" w:rsidRDefault="00E84BE1" w:rsidP="00286E78"/>
    <w:p w:rsidR="00E84BE1" w:rsidRPr="00286E78" w:rsidRDefault="00E84BE1" w:rsidP="00286E78">
      <w:r>
        <w:rPr>
          <w:rFonts w:ascii="Garamond" w:hAnsi="Garamond" w:cs="Tahoma"/>
          <w:b/>
          <w:i/>
          <w:sz w:val="24"/>
        </w:rPr>
        <w:t xml:space="preserve">Warning: </w:t>
      </w:r>
      <w:r w:rsidRPr="00E84BE1">
        <w:rPr>
          <w:rFonts w:ascii="Garamond" w:hAnsi="Garamond" w:cs="Tahoma"/>
          <w:i/>
          <w:sz w:val="24"/>
        </w:rPr>
        <w:t>Giving false or misleading information is a serious offence.</w:t>
      </w:r>
    </w:p>
    <w:sectPr w:rsidR="00E84BE1" w:rsidRPr="00286E78" w:rsidSect="00197F9A">
      <w:headerReference w:type="default" r:id="rId8"/>
      <w:pgSz w:w="11907" w:h="16839" w:code="9"/>
      <w:pgMar w:top="180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F3" w:rsidRDefault="000506F3" w:rsidP="000621EB">
      <w:r>
        <w:separator/>
      </w:r>
    </w:p>
  </w:endnote>
  <w:endnote w:type="continuationSeparator" w:id="0">
    <w:p w:rsidR="000506F3" w:rsidRDefault="000506F3" w:rsidP="0006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F3" w:rsidRDefault="000506F3" w:rsidP="000621EB">
      <w:r>
        <w:separator/>
      </w:r>
    </w:p>
  </w:footnote>
  <w:footnote w:type="continuationSeparator" w:id="0">
    <w:p w:rsidR="000506F3" w:rsidRDefault="000506F3" w:rsidP="0006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EB" w:rsidRPr="000621EB" w:rsidRDefault="000621EB" w:rsidP="000621EB">
    <w:pPr>
      <w:pStyle w:val="Heading1"/>
      <w:spacing w:after="0"/>
      <w:jc w:val="right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7CB06AEB" wp14:editId="1702A87E">
          <wp:simplePos x="0" y="0"/>
          <wp:positionH relativeFrom="column">
            <wp:posOffset>8890</wp:posOffset>
          </wp:positionH>
          <wp:positionV relativeFrom="paragraph">
            <wp:posOffset>-258445</wp:posOffset>
          </wp:positionV>
          <wp:extent cx="1193165" cy="735330"/>
          <wp:effectExtent l="19050" t="0" r="6985" b="0"/>
          <wp:wrapSquare wrapText="bothSides"/>
          <wp:docPr id="1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rcRect r="8305" b="11494"/>
                  <a:stretch>
                    <a:fillRect/>
                  </a:stretch>
                </pic:blipFill>
                <pic:spPr>
                  <a:xfrm>
                    <a:off x="0" y="0"/>
                    <a:ext cx="1193165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21EB">
      <w:rPr>
        <w:sz w:val="22"/>
      </w:rPr>
      <w:t>CIS Admin &amp; HR Department</w:t>
    </w:r>
  </w:p>
  <w:p w:rsidR="000621EB" w:rsidRPr="000621EB" w:rsidRDefault="000621EB" w:rsidP="000621EB">
    <w:pPr>
      <w:pStyle w:val="Heading1"/>
      <w:spacing w:after="0"/>
      <w:jc w:val="right"/>
      <w:rPr>
        <w:sz w:val="22"/>
      </w:rPr>
    </w:pPr>
    <w:r w:rsidRPr="000621EB">
      <w:rPr>
        <w:sz w:val="22"/>
      </w:rPr>
      <w:t xml:space="preserve">Employee </w:t>
    </w:r>
    <w:r w:rsidR="00C6315B">
      <w:rPr>
        <w:sz w:val="22"/>
      </w:rPr>
      <w:t xml:space="preserve">Dependents </w:t>
    </w:r>
    <w:r w:rsidRPr="000621EB">
      <w:rPr>
        <w:sz w:val="22"/>
      </w:rPr>
      <w:t>Information Form</w:t>
    </w:r>
    <w:r w:rsidR="00F80705">
      <w:rPr>
        <w:sz w:val="22"/>
      </w:rPr>
      <w:t xml:space="preserve"> 201</w:t>
    </w:r>
    <w:r w:rsidR="00C8411C">
      <w:rPr>
        <w:sz w:val="22"/>
      </w:rPr>
      <w:t>5</w:t>
    </w:r>
  </w:p>
  <w:p w:rsidR="000621EB" w:rsidRDefault="000506F3" w:rsidP="00197F9A">
    <w:pPr>
      <w:pStyle w:val="Header"/>
      <w:pBdr>
        <w:bottom w:val="triple" w:sz="4" w:space="1" w:color="auto"/>
      </w:pBdr>
      <w:jc w:val="right"/>
      <w:rPr>
        <w:sz w:val="12"/>
      </w:rPr>
    </w:pPr>
    <w:hyperlink r:id="rId2" w:history="1">
      <w:r w:rsidR="00197F9A" w:rsidRPr="00197F9A">
        <w:rPr>
          <w:rStyle w:val="Hyperlink"/>
          <w:sz w:val="16"/>
        </w:rPr>
        <w:t>administration@comsats.net.pk</w:t>
      </w:r>
    </w:hyperlink>
  </w:p>
  <w:p w:rsidR="000621EB" w:rsidRPr="000621EB" w:rsidRDefault="000621EB" w:rsidP="000621EB">
    <w:pPr>
      <w:pStyle w:val="Header"/>
      <w:pBdr>
        <w:bottom w:val="triple" w:sz="4" w:space="1" w:color="auto"/>
      </w:pBdr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C6C8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12BC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EE6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2E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D5C68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2448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7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E0F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204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3A2B95"/>
    <w:multiLevelType w:val="hybridMultilevel"/>
    <w:tmpl w:val="3F3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CF1"/>
    <w:rsid w:val="00021471"/>
    <w:rsid w:val="00025AF7"/>
    <w:rsid w:val="00027231"/>
    <w:rsid w:val="000506F3"/>
    <w:rsid w:val="0005153A"/>
    <w:rsid w:val="000537B5"/>
    <w:rsid w:val="000621EB"/>
    <w:rsid w:val="0008645E"/>
    <w:rsid w:val="000A0504"/>
    <w:rsid w:val="000F787E"/>
    <w:rsid w:val="001660A6"/>
    <w:rsid w:val="00197F9A"/>
    <w:rsid w:val="001C239F"/>
    <w:rsid w:val="001E5E8E"/>
    <w:rsid w:val="00244D9B"/>
    <w:rsid w:val="00256A2E"/>
    <w:rsid w:val="00283B52"/>
    <w:rsid w:val="00285650"/>
    <w:rsid w:val="00286E78"/>
    <w:rsid w:val="002B5A2D"/>
    <w:rsid w:val="002D36D7"/>
    <w:rsid w:val="002F1865"/>
    <w:rsid w:val="002F1FCB"/>
    <w:rsid w:val="00342A1F"/>
    <w:rsid w:val="00344B54"/>
    <w:rsid w:val="004974E9"/>
    <w:rsid w:val="004B2CF9"/>
    <w:rsid w:val="004F171C"/>
    <w:rsid w:val="004F5642"/>
    <w:rsid w:val="00527D95"/>
    <w:rsid w:val="00543FD4"/>
    <w:rsid w:val="005529FA"/>
    <w:rsid w:val="00584D6E"/>
    <w:rsid w:val="005926A6"/>
    <w:rsid w:val="0062433A"/>
    <w:rsid w:val="006410CD"/>
    <w:rsid w:val="006A2F3C"/>
    <w:rsid w:val="006C423A"/>
    <w:rsid w:val="006E392E"/>
    <w:rsid w:val="00714CEA"/>
    <w:rsid w:val="007C79F5"/>
    <w:rsid w:val="0080099A"/>
    <w:rsid w:val="00804420"/>
    <w:rsid w:val="00826AD0"/>
    <w:rsid w:val="0088205E"/>
    <w:rsid w:val="00897FD0"/>
    <w:rsid w:val="008A4718"/>
    <w:rsid w:val="008B7247"/>
    <w:rsid w:val="00923B41"/>
    <w:rsid w:val="0092602A"/>
    <w:rsid w:val="009364D4"/>
    <w:rsid w:val="00943B38"/>
    <w:rsid w:val="009C395F"/>
    <w:rsid w:val="009C6354"/>
    <w:rsid w:val="009D7261"/>
    <w:rsid w:val="00A30BCA"/>
    <w:rsid w:val="00A7758C"/>
    <w:rsid w:val="00A87C38"/>
    <w:rsid w:val="00AA2B6B"/>
    <w:rsid w:val="00AD73AA"/>
    <w:rsid w:val="00B27982"/>
    <w:rsid w:val="00B40B4B"/>
    <w:rsid w:val="00B86124"/>
    <w:rsid w:val="00C14023"/>
    <w:rsid w:val="00C150F1"/>
    <w:rsid w:val="00C36F0D"/>
    <w:rsid w:val="00C44CE6"/>
    <w:rsid w:val="00C6315B"/>
    <w:rsid w:val="00C8411C"/>
    <w:rsid w:val="00D061E8"/>
    <w:rsid w:val="00D4565F"/>
    <w:rsid w:val="00D65E2F"/>
    <w:rsid w:val="00DA4E87"/>
    <w:rsid w:val="00DB534C"/>
    <w:rsid w:val="00DD5CF1"/>
    <w:rsid w:val="00E62813"/>
    <w:rsid w:val="00E63D45"/>
    <w:rsid w:val="00E721F3"/>
    <w:rsid w:val="00E84BE1"/>
    <w:rsid w:val="00EA3E33"/>
    <w:rsid w:val="00F80705"/>
    <w:rsid w:val="00F818B4"/>
    <w:rsid w:val="00F978FD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B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62433A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433A"/>
    <w:pPr>
      <w:keepNext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F818B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818B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semiHidden/>
    <w:rsid w:val="00C44C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85650"/>
    <w:rPr>
      <w:sz w:val="16"/>
      <w:szCs w:val="16"/>
    </w:rPr>
  </w:style>
  <w:style w:type="paragraph" w:styleId="CommentText">
    <w:name w:val="annotation text"/>
    <w:basedOn w:val="Normal"/>
    <w:semiHidden/>
    <w:rsid w:val="002856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5650"/>
    <w:rPr>
      <w:b/>
      <w:bCs/>
    </w:rPr>
  </w:style>
  <w:style w:type="paragraph" w:styleId="Date">
    <w:name w:val="Date"/>
    <w:basedOn w:val="Normal"/>
    <w:next w:val="Normal"/>
    <w:rsid w:val="000537B5"/>
    <w:pPr>
      <w:spacing w:before="240" w:after="240"/>
    </w:pPr>
  </w:style>
  <w:style w:type="paragraph" w:styleId="BodyText">
    <w:name w:val="Body Text"/>
    <w:basedOn w:val="Normal"/>
    <w:rsid w:val="00286E78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062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1EB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1EB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244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on@comsats.net.p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mployee%20emergency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emergency information form.dot</Template>
  <TotalTime>82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Nadeem</dc:creator>
  <cp:keywords/>
  <dc:description/>
  <cp:lastModifiedBy>ismail - [2010]</cp:lastModifiedBy>
  <cp:revision>23</cp:revision>
  <cp:lastPrinted>2014-05-09T07:23:00Z</cp:lastPrinted>
  <dcterms:created xsi:type="dcterms:W3CDTF">2012-12-31T07:58:00Z</dcterms:created>
  <dcterms:modified xsi:type="dcterms:W3CDTF">2015-01-12T10:17:00Z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TC060889401033</vt:lpwstr>
  </property>
</Properties>
</file>